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E9A2" w14:textId="3AFCCB3F" w:rsidR="005B61CD" w:rsidRPr="005B61CD" w:rsidRDefault="005B61CD">
      <w:pPr>
        <w:rPr>
          <w:b/>
          <w:bCs/>
          <w:u w:val="single"/>
        </w:rPr>
      </w:pPr>
      <w:r w:rsidRPr="005B61CD">
        <w:rPr>
          <w:b/>
          <w:bCs/>
          <w:u w:val="single"/>
        </w:rPr>
        <w:t>Classement Bellegarde la Loutre Bellegardoise le 2</w:t>
      </w:r>
      <w:r w:rsidR="00681DC8">
        <w:rPr>
          <w:b/>
          <w:bCs/>
          <w:u w:val="single"/>
        </w:rPr>
        <w:t>0 septembre 2025</w:t>
      </w:r>
      <w:r w:rsidRPr="005B61CD">
        <w:rPr>
          <w:b/>
          <w:bCs/>
          <w:u w:val="single"/>
        </w:rPr>
        <w:t xml:space="preserve"> à Bellegarde</w:t>
      </w:r>
    </w:p>
    <w:p w14:paraId="624F6B8F" w14:textId="0AFB13F8" w:rsidR="005B61CD" w:rsidRDefault="005B61CD">
      <w:r w:rsidRPr="005B61CD">
        <w:rPr>
          <w:highlight w:val="yellow"/>
        </w:rPr>
        <w:t>Le matin critérium d’été 14 pêcheur</w:t>
      </w:r>
      <w:r w:rsidR="000823DB">
        <w:rPr>
          <w:highlight w:val="yellow"/>
        </w:rPr>
        <w:t>s CD 45</w:t>
      </w:r>
      <w:r>
        <w:t xml:space="preserve"> </w:t>
      </w:r>
    </w:p>
    <w:p w14:paraId="0279DAB7" w14:textId="7723D66F" w:rsidR="005B61CD" w:rsidRDefault="005B61CD">
      <w:r>
        <w:t xml:space="preserve">1 </w:t>
      </w:r>
      <w:r w:rsidR="00D32D6D">
        <w:t>Séb</w:t>
      </w:r>
      <w:r w:rsidR="004D7976">
        <w:t xml:space="preserve">astien CHAMBEROT AOPC </w:t>
      </w:r>
      <w:r>
        <w:t xml:space="preserve">    </w:t>
      </w:r>
      <w:r w:rsidR="004D7976">
        <w:t>5</w:t>
      </w:r>
      <w:r>
        <w:t>6</w:t>
      </w:r>
      <w:r w:rsidR="004D7976">
        <w:t>2</w:t>
      </w:r>
      <w:r>
        <w:t>0 pts</w:t>
      </w:r>
    </w:p>
    <w:p w14:paraId="6C9E986F" w14:textId="2EFD49C5" w:rsidR="005B61CD" w:rsidRDefault="005B61CD">
      <w:r>
        <w:t xml:space="preserve">2 </w:t>
      </w:r>
      <w:r w:rsidR="00935AF4">
        <w:t>Hugues DUPRE 2</w:t>
      </w:r>
      <w:r>
        <w:t>5</w:t>
      </w:r>
      <w:r w:rsidR="00745626">
        <w:t>1</w:t>
      </w:r>
      <w:r>
        <w:t>0 pts</w:t>
      </w:r>
    </w:p>
    <w:p w14:paraId="41C9DC02" w14:textId="180DD73A" w:rsidR="005B61CD" w:rsidRDefault="005B61CD">
      <w:r>
        <w:t xml:space="preserve">3 </w:t>
      </w:r>
      <w:proofErr w:type="gramStart"/>
      <w:r w:rsidR="00745626">
        <w:t>L</w:t>
      </w:r>
      <w:r w:rsidR="00A33B0C">
        <w:t xml:space="preserve">ionel </w:t>
      </w:r>
      <w:r w:rsidR="00745626">
        <w:t xml:space="preserve"> ONOFRI</w:t>
      </w:r>
      <w:proofErr w:type="gramEnd"/>
      <w:r w:rsidR="00745626">
        <w:t xml:space="preserve"> </w:t>
      </w:r>
      <w:r>
        <w:t xml:space="preserve"> Jargeau </w:t>
      </w:r>
      <w:proofErr w:type="gramStart"/>
      <w:r w:rsidR="001B55EC">
        <w:t xml:space="preserve">1890 </w:t>
      </w:r>
      <w:r>
        <w:t xml:space="preserve"> pts</w:t>
      </w:r>
      <w:proofErr w:type="gramEnd"/>
    </w:p>
    <w:p w14:paraId="4B1C8C0A" w14:textId="456B4B00" w:rsidR="005B61CD" w:rsidRDefault="005B61CD">
      <w:r>
        <w:t xml:space="preserve">4 </w:t>
      </w:r>
      <w:r w:rsidR="001B55EC">
        <w:t>Maxime DEVOUCOUX</w:t>
      </w:r>
      <w:r w:rsidR="00A33B0C">
        <w:t xml:space="preserve"> 375</w:t>
      </w:r>
      <w:r>
        <w:t xml:space="preserve">0 pts </w:t>
      </w:r>
    </w:p>
    <w:p w14:paraId="04270C4B" w14:textId="60946A67" w:rsidR="005B61CD" w:rsidRDefault="005B61CD">
      <w:r>
        <w:t xml:space="preserve">5 </w:t>
      </w:r>
      <w:r w:rsidR="00474A86">
        <w:t>Sébastien PAVARD 242</w:t>
      </w:r>
      <w:r>
        <w:t>0 pts</w:t>
      </w:r>
    </w:p>
    <w:p w14:paraId="16B58DB9" w14:textId="107C0ABA" w:rsidR="005B61CD" w:rsidRDefault="005B61CD">
      <w:r>
        <w:t xml:space="preserve">6 Alain DAVID </w:t>
      </w:r>
      <w:r w:rsidR="00D43064">
        <w:t>1600 p</w:t>
      </w:r>
      <w:r>
        <w:t>ts</w:t>
      </w:r>
    </w:p>
    <w:p w14:paraId="7B71E75C" w14:textId="30862A37" w:rsidR="00D43064" w:rsidRDefault="00D43064">
      <w:r>
        <w:t>7 Fabrice PROCHASSON 22</w:t>
      </w:r>
      <w:r w:rsidR="004D24C0">
        <w:t>80 pts</w:t>
      </w:r>
      <w:r>
        <w:t xml:space="preserve"> </w:t>
      </w:r>
    </w:p>
    <w:p w14:paraId="0E56AD73" w14:textId="6CB8DA98" w:rsidR="004D24C0" w:rsidRDefault="005B61CD">
      <w:r>
        <w:t xml:space="preserve">8 </w:t>
      </w:r>
      <w:r w:rsidR="004D24C0">
        <w:t>Denis BUREAU 1935 pts</w:t>
      </w:r>
    </w:p>
    <w:p w14:paraId="65B1140A" w14:textId="0B17A9D8" w:rsidR="00170AFB" w:rsidRDefault="004D24C0">
      <w:r>
        <w:t xml:space="preserve">9 </w:t>
      </w:r>
      <w:proofErr w:type="gramStart"/>
      <w:r w:rsidR="00170AFB">
        <w:t>Michel  DUREY</w:t>
      </w:r>
      <w:proofErr w:type="gramEnd"/>
      <w:r w:rsidR="00170AFB">
        <w:t xml:space="preserve">  1580 pts </w:t>
      </w:r>
    </w:p>
    <w:p w14:paraId="496A3CF2" w14:textId="51E19E5F" w:rsidR="005B61CD" w:rsidRDefault="00170AFB">
      <w:r>
        <w:t xml:space="preserve">10 </w:t>
      </w:r>
      <w:r w:rsidR="005B61CD">
        <w:t xml:space="preserve">Bernard BAUDOUIN </w:t>
      </w:r>
      <w:r>
        <w:t xml:space="preserve">Meung sur </w:t>
      </w:r>
      <w:proofErr w:type="gramStart"/>
      <w:r>
        <w:t xml:space="preserve">Loire </w:t>
      </w:r>
      <w:r w:rsidR="005B61CD">
        <w:t xml:space="preserve"> 2</w:t>
      </w:r>
      <w:proofErr w:type="gramEnd"/>
      <w:r>
        <w:t>OOO</w:t>
      </w:r>
      <w:r w:rsidR="005B61CD">
        <w:t xml:space="preserve"> pts</w:t>
      </w:r>
    </w:p>
    <w:p w14:paraId="602361CB" w14:textId="6221CB22" w:rsidR="005B61CD" w:rsidRDefault="00931659">
      <w:r>
        <w:t>1</w:t>
      </w:r>
      <w:r w:rsidR="005B61CD">
        <w:t xml:space="preserve">1 Didier GOUDIN Rambouillet </w:t>
      </w:r>
      <w:proofErr w:type="gramStart"/>
      <w:r>
        <w:t xml:space="preserve">1482 </w:t>
      </w:r>
      <w:r w:rsidR="005B61CD">
        <w:t xml:space="preserve"> pts</w:t>
      </w:r>
      <w:proofErr w:type="gramEnd"/>
    </w:p>
    <w:p w14:paraId="2C93E242" w14:textId="4D363F38" w:rsidR="00111E56" w:rsidRDefault="005B61CD">
      <w:proofErr w:type="gramStart"/>
      <w:r>
        <w:t>1</w:t>
      </w:r>
      <w:r w:rsidR="00931659">
        <w:t xml:space="preserve">2 </w:t>
      </w:r>
      <w:r>
        <w:t xml:space="preserve"> </w:t>
      </w:r>
      <w:r w:rsidR="00111E56">
        <w:t>Felipe</w:t>
      </w:r>
      <w:proofErr w:type="gramEnd"/>
      <w:r w:rsidR="00111E56">
        <w:t xml:space="preserve"> SEQUEIRA </w:t>
      </w:r>
      <w:proofErr w:type="gramStart"/>
      <w:r w:rsidR="00111E56">
        <w:t xml:space="preserve">indépendant </w:t>
      </w:r>
      <w:r w:rsidR="00CB4FA5">
        <w:t xml:space="preserve"> 990</w:t>
      </w:r>
      <w:proofErr w:type="gramEnd"/>
      <w:r w:rsidR="00CB4FA5">
        <w:t xml:space="preserve"> pts</w:t>
      </w:r>
    </w:p>
    <w:p w14:paraId="47A3A807" w14:textId="2BBA7C61" w:rsidR="00CB4FA5" w:rsidRDefault="00CB4FA5">
      <w:r>
        <w:t xml:space="preserve">13 Fabrice JANIC MELUN 1720 pts </w:t>
      </w:r>
    </w:p>
    <w:p w14:paraId="116AB09E" w14:textId="77777777" w:rsidR="007C1B4E" w:rsidRDefault="00CB4FA5">
      <w:r>
        <w:t xml:space="preserve">14 Jordan </w:t>
      </w:r>
      <w:r w:rsidR="007C1B4E">
        <w:t xml:space="preserve">PEQUILHAN indépendant 820 pts </w:t>
      </w:r>
    </w:p>
    <w:p w14:paraId="41A4CE76" w14:textId="6FF7D31B" w:rsidR="005B61CD" w:rsidRDefault="005B61CD">
      <w:r>
        <w:t xml:space="preserve"> </w:t>
      </w:r>
    </w:p>
    <w:p w14:paraId="69BA4A67" w14:textId="77777777" w:rsidR="005B61CD" w:rsidRDefault="005B61CD">
      <w:r w:rsidRPr="005B61CD">
        <w:rPr>
          <w:highlight w:val="yellow"/>
        </w:rPr>
        <w:t>Américaine</w:t>
      </w:r>
      <w:r>
        <w:t xml:space="preserve"> </w:t>
      </w:r>
    </w:p>
    <w:p w14:paraId="3F520E3A" w14:textId="77777777" w:rsidR="00811714" w:rsidRDefault="005B61CD">
      <w:r>
        <w:t xml:space="preserve">1 er </w:t>
      </w:r>
      <w:r w:rsidR="008D41AD">
        <w:t>GUILLAUME/</w:t>
      </w:r>
      <w:r w:rsidR="00591ED3">
        <w:t xml:space="preserve">SCAFI </w:t>
      </w:r>
      <w:r w:rsidR="008D41AD">
        <w:t xml:space="preserve"> </w:t>
      </w:r>
      <w:r w:rsidR="00FC34D0">
        <w:t xml:space="preserve"> AOPC  5</w:t>
      </w:r>
      <w:r w:rsidR="00591ED3">
        <w:t>82</w:t>
      </w:r>
      <w:r w:rsidR="00FC34D0">
        <w:t>0 pts</w:t>
      </w:r>
    </w:p>
    <w:p w14:paraId="21DCEE0B" w14:textId="57D5C777" w:rsidR="005B61CD" w:rsidRDefault="00FC34D0">
      <w:r>
        <w:t xml:space="preserve">2 </w:t>
      </w:r>
      <w:proofErr w:type="spellStart"/>
      <w:r>
        <w:t>ème</w:t>
      </w:r>
      <w:proofErr w:type="spellEnd"/>
      <w:r>
        <w:t xml:space="preserve"> </w:t>
      </w:r>
      <w:r w:rsidR="00591ED3">
        <w:t xml:space="preserve">BUREAU/BUREAU </w:t>
      </w:r>
      <w:r>
        <w:t xml:space="preserve">JARGEAU </w:t>
      </w:r>
      <w:r w:rsidR="00591ED3">
        <w:t>5630</w:t>
      </w:r>
      <w:r>
        <w:t xml:space="preserve"> Pts</w:t>
      </w:r>
    </w:p>
    <w:p w14:paraId="3D97E04C" w14:textId="77777777" w:rsidR="00811714" w:rsidRDefault="00FC34D0">
      <w:r>
        <w:t xml:space="preserve">3 </w:t>
      </w:r>
      <w:proofErr w:type="spellStart"/>
      <w:r>
        <w:t>ème</w:t>
      </w:r>
      <w:proofErr w:type="spellEnd"/>
      <w:r>
        <w:t xml:space="preserve"> </w:t>
      </w:r>
      <w:r w:rsidR="008608C7">
        <w:t>DUVOUCOUX/</w:t>
      </w:r>
      <w:proofErr w:type="gramStart"/>
      <w:r w:rsidR="008608C7">
        <w:t xml:space="preserve">DUPRE </w:t>
      </w:r>
      <w:r w:rsidR="00203192">
        <w:t xml:space="preserve"> JARGEAU</w:t>
      </w:r>
      <w:proofErr w:type="gramEnd"/>
      <w:r w:rsidR="00203192">
        <w:t xml:space="preserve"> </w:t>
      </w:r>
      <w:r w:rsidR="008608C7">
        <w:t>3410</w:t>
      </w:r>
      <w:r>
        <w:t xml:space="preserve"> pts</w:t>
      </w:r>
    </w:p>
    <w:p w14:paraId="2A8FDE59" w14:textId="2F4678DF" w:rsidR="00FC34D0" w:rsidRDefault="00FC34D0">
      <w:r>
        <w:t xml:space="preserve">4 </w:t>
      </w:r>
      <w:proofErr w:type="spellStart"/>
      <w:r>
        <w:t>ème</w:t>
      </w:r>
      <w:proofErr w:type="spellEnd"/>
      <w:r>
        <w:t xml:space="preserve"> </w:t>
      </w:r>
      <w:r w:rsidR="008608C7">
        <w:t>ONOFRI/</w:t>
      </w:r>
      <w:r w:rsidR="00C375A0">
        <w:t xml:space="preserve">KRUPA </w:t>
      </w:r>
      <w:r w:rsidR="00203192">
        <w:t xml:space="preserve"> JARGEAU</w:t>
      </w:r>
      <w:r>
        <w:t xml:space="preserve"> </w:t>
      </w:r>
      <w:r w:rsidR="00C375A0">
        <w:t>4</w:t>
      </w:r>
      <w:r>
        <w:t>120 pts</w:t>
      </w:r>
    </w:p>
    <w:p w14:paraId="15231814" w14:textId="77777777" w:rsidR="004D60A6" w:rsidRDefault="00FC34D0">
      <w:r>
        <w:t xml:space="preserve">5 </w:t>
      </w:r>
      <w:proofErr w:type="spellStart"/>
      <w:r>
        <w:t>ème</w:t>
      </w:r>
      <w:proofErr w:type="spellEnd"/>
      <w:r>
        <w:t xml:space="preserve"> </w:t>
      </w:r>
      <w:r w:rsidR="00C375A0">
        <w:t xml:space="preserve">PROCHASSON F/ </w:t>
      </w:r>
      <w:proofErr w:type="gramStart"/>
      <w:r w:rsidR="00C375A0">
        <w:t xml:space="preserve">LEGIVRE </w:t>
      </w:r>
      <w:r w:rsidR="00203192">
        <w:t xml:space="preserve"> BELLEGARDE</w:t>
      </w:r>
      <w:proofErr w:type="gramEnd"/>
      <w:r w:rsidR="00203192">
        <w:t xml:space="preserve"> </w:t>
      </w:r>
      <w:r w:rsidR="00BF1265">
        <w:t>2980</w:t>
      </w:r>
      <w:r>
        <w:t xml:space="preserve"> pts    </w:t>
      </w:r>
    </w:p>
    <w:p w14:paraId="25367A3A" w14:textId="24661F92" w:rsidR="00FC34D0" w:rsidRPr="00811714" w:rsidRDefault="00FC34D0">
      <w:pPr>
        <w:rPr>
          <w:lang w:val="en-US"/>
        </w:rPr>
      </w:pPr>
      <w:r>
        <w:t xml:space="preserve"> </w:t>
      </w:r>
      <w:r w:rsidRPr="00811714">
        <w:rPr>
          <w:lang w:val="en-US"/>
        </w:rPr>
        <w:t xml:space="preserve">6 </w:t>
      </w:r>
      <w:proofErr w:type="spellStart"/>
      <w:r w:rsidRPr="00811714">
        <w:rPr>
          <w:lang w:val="en-US"/>
        </w:rPr>
        <w:t>ème</w:t>
      </w:r>
      <w:proofErr w:type="spellEnd"/>
      <w:r w:rsidRPr="00811714">
        <w:rPr>
          <w:lang w:val="en-US"/>
        </w:rPr>
        <w:t xml:space="preserve"> </w:t>
      </w:r>
      <w:r w:rsidR="004D60A6" w:rsidRPr="00811714">
        <w:rPr>
          <w:lang w:val="en-US"/>
        </w:rPr>
        <w:t>DAVID/CHAMBEROT JARGEAU/AOPC</w:t>
      </w:r>
      <w:r w:rsidRPr="00811714">
        <w:rPr>
          <w:lang w:val="en-US"/>
        </w:rPr>
        <w:t xml:space="preserve"> </w:t>
      </w:r>
      <w:proofErr w:type="gramStart"/>
      <w:r w:rsidR="004D60A6" w:rsidRPr="00811714">
        <w:rPr>
          <w:lang w:val="en-US"/>
        </w:rPr>
        <w:t xml:space="preserve">2650 </w:t>
      </w:r>
      <w:r w:rsidRPr="00811714">
        <w:rPr>
          <w:lang w:val="en-US"/>
        </w:rPr>
        <w:t xml:space="preserve"> pts</w:t>
      </w:r>
      <w:proofErr w:type="gramEnd"/>
      <w:r w:rsidRPr="00811714">
        <w:rPr>
          <w:lang w:val="en-US"/>
        </w:rPr>
        <w:t xml:space="preserve"> </w:t>
      </w:r>
    </w:p>
    <w:p w14:paraId="208C248F" w14:textId="69AF78C6" w:rsidR="00FC34D0" w:rsidRPr="00811714" w:rsidRDefault="00FC34D0">
      <w:pPr>
        <w:rPr>
          <w:lang w:val="en-US"/>
        </w:rPr>
      </w:pPr>
      <w:r w:rsidRPr="00811714">
        <w:rPr>
          <w:lang w:val="en-US"/>
        </w:rPr>
        <w:t xml:space="preserve">7 </w:t>
      </w:r>
      <w:proofErr w:type="spellStart"/>
      <w:r w:rsidRPr="00811714">
        <w:rPr>
          <w:lang w:val="en-US"/>
        </w:rPr>
        <w:t>ème</w:t>
      </w:r>
      <w:proofErr w:type="spellEnd"/>
      <w:r w:rsidRPr="00811714">
        <w:rPr>
          <w:lang w:val="en-US"/>
        </w:rPr>
        <w:t xml:space="preserve"> </w:t>
      </w:r>
      <w:r w:rsidR="00CE1ECA" w:rsidRPr="00811714">
        <w:rPr>
          <w:lang w:val="en-US"/>
        </w:rPr>
        <w:t>BAUDOIN</w:t>
      </w:r>
      <w:r w:rsidRPr="00811714">
        <w:rPr>
          <w:lang w:val="en-US"/>
        </w:rPr>
        <w:t>/</w:t>
      </w:r>
      <w:proofErr w:type="gramStart"/>
      <w:r w:rsidR="00CE1ECA" w:rsidRPr="00811714">
        <w:rPr>
          <w:lang w:val="en-US"/>
        </w:rPr>
        <w:t>JANIC</w:t>
      </w:r>
      <w:r w:rsidRPr="00811714">
        <w:rPr>
          <w:lang w:val="en-US"/>
        </w:rPr>
        <w:t xml:space="preserve"> </w:t>
      </w:r>
      <w:r w:rsidR="00CE1ECA" w:rsidRPr="00811714">
        <w:rPr>
          <w:lang w:val="en-US"/>
        </w:rPr>
        <w:t xml:space="preserve"> MEUNG</w:t>
      </w:r>
      <w:proofErr w:type="gramEnd"/>
      <w:r w:rsidR="00CE1ECA" w:rsidRPr="00811714">
        <w:rPr>
          <w:lang w:val="en-US"/>
        </w:rPr>
        <w:t xml:space="preserve">/MELUN  </w:t>
      </w:r>
      <w:proofErr w:type="gramStart"/>
      <w:r w:rsidR="00CE1ECA" w:rsidRPr="00811714">
        <w:rPr>
          <w:lang w:val="en-US"/>
        </w:rPr>
        <w:t xml:space="preserve">2070 </w:t>
      </w:r>
      <w:r w:rsidRPr="00811714">
        <w:rPr>
          <w:lang w:val="en-US"/>
        </w:rPr>
        <w:t xml:space="preserve"> pts</w:t>
      </w:r>
      <w:proofErr w:type="gramEnd"/>
      <w:r w:rsidRPr="00811714">
        <w:rPr>
          <w:lang w:val="en-US"/>
        </w:rPr>
        <w:t xml:space="preserve"> </w:t>
      </w:r>
    </w:p>
    <w:p w14:paraId="5A2D63EA" w14:textId="3EED0666" w:rsidR="00CE1ECA" w:rsidRDefault="00CF79B9">
      <w:r>
        <w:t xml:space="preserve">8 </w:t>
      </w:r>
      <w:proofErr w:type="spellStart"/>
      <w:r>
        <w:t>ème</w:t>
      </w:r>
      <w:proofErr w:type="spellEnd"/>
      <w:r>
        <w:t xml:space="preserve"> GOUDIN/DUREY RAMBOUILLET/AOPC 810 pts</w:t>
      </w:r>
    </w:p>
    <w:p w14:paraId="01D2C92B" w14:textId="3E18C57A" w:rsidR="00CF79B9" w:rsidRDefault="002F781A">
      <w:r>
        <w:t xml:space="preserve">9 </w:t>
      </w:r>
      <w:proofErr w:type="spellStart"/>
      <w:r>
        <w:t>ème</w:t>
      </w:r>
      <w:proofErr w:type="spellEnd"/>
      <w:r>
        <w:t xml:space="preserve"> SEQUIERA/LANDURON indépendant 650 pts </w:t>
      </w:r>
    </w:p>
    <w:sectPr w:rsidR="00CF79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CD"/>
    <w:rsid w:val="000823DB"/>
    <w:rsid w:val="00111E56"/>
    <w:rsid w:val="00170AFB"/>
    <w:rsid w:val="001B55EC"/>
    <w:rsid w:val="00203192"/>
    <w:rsid w:val="002F781A"/>
    <w:rsid w:val="00474A86"/>
    <w:rsid w:val="004D24C0"/>
    <w:rsid w:val="004D60A6"/>
    <w:rsid w:val="004D7976"/>
    <w:rsid w:val="00591ED3"/>
    <w:rsid w:val="005B61CD"/>
    <w:rsid w:val="005D5B5F"/>
    <w:rsid w:val="006253F4"/>
    <w:rsid w:val="00632730"/>
    <w:rsid w:val="00681DC8"/>
    <w:rsid w:val="006B5157"/>
    <w:rsid w:val="00726A78"/>
    <w:rsid w:val="00745626"/>
    <w:rsid w:val="007C1B4E"/>
    <w:rsid w:val="00811714"/>
    <w:rsid w:val="008308BF"/>
    <w:rsid w:val="008608C7"/>
    <w:rsid w:val="008D41AD"/>
    <w:rsid w:val="00931659"/>
    <w:rsid w:val="00935AF4"/>
    <w:rsid w:val="00952213"/>
    <w:rsid w:val="00A33B0C"/>
    <w:rsid w:val="00BF1265"/>
    <w:rsid w:val="00C375A0"/>
    <w:rsid w:val="00CB4FA5"/>
    <w:rsid w:val="00CC2CE4"/>
    <w:rsid w:val="00CE1ECA"/>
    <w:rsid w:val="00CF79B9"/>
    <w:rsid w:val="00D32D6D"/>
    <w:rsid w:val="00D43064"/>
    <w:rsid w:val="00D92433"/>
    <w:rsid w:val="00DD5908"/>
    <w:rsid w:val="00F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ED31"/>
  <w15:docId w15:val="{2543052E-82CC-432D-AF90-F55AADF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Aryzta France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PROCHASSON</dc:creator>
  <cp:keywords/>
  <dc:description/>
  <cp:lastModifiedBy>Telly</cp:lastModifiedBy>
  <cp:revision>2</cp:revision>
  <dcterms:created xsi:type="dcterms:W3CDTF">2025-10-02T17:16:00Z</dcterms:created>
  <dcterms:modified xsi:type="dcterms:W3CDTF">2025-10-02T17:16:00Z</dcterms:modified>
</cp:coreProperties>
</file>